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64" w:rsidRPr="00F8097C" w:rsidRDefault="00A16164" w:rsidP="00C15BED">
      <w:pPr>
        <w:ind w:left="5387" w:right="-1134"/>
        <w:rPr>
          <w:rFonts w:ascii="Verdana" w:hAnsi="Verdana"/>
          <w:sz w:val="20"/>
        </w:rPr>
      </w:pPr>
    </w:p>
    <w:p w:rsidR="00FB1598" w:rsidRPr="00F8097C" w:rsidRDefault="00FB1598" w:rsidP="00C15BED">
      <w:pPr>
        <w:ind w:left="5387" w:right="-1134"/>
        <w:rPr>
          <w:rFonts w:ascii="Verdana" w:hAnsi="Verdana"/>
          <w:sz w:val="20"/>
        </w:rPr>
      </w:pPr>
    </w:p>
    <w:p w:rsidR="00552EFE" w:rsidRPr="00F8097C" w:rsidRDefault="00552EFE" w:rsidP="00C15BED">
      <w:pPr>
        <w:ind w:left="5387" w:right="-1134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>${civilite}</w:t>
      </w:r>
      <w:r w:rsidR="003D00DB" w:rsidRPr="00F8097C">
        <w:rPr>
          <w:rFonts w:ascii="Verdana" w:hAnsi="Verdana"/>
          <w:sz w:val="20"/>
        </w:rPr>
        <w:t xml:space="preserve"> </w:t>
      </w:r>
      <w:r w:rsidRPr="00F8097C">
        <w:rPr>
          <w:rFonts w:ascii="Verdana" w:hAnsi="Verdana"/>
          <w:sz w:val="20"/>
        </w:rPr>
        <w:t xml:space="preserve">${nom} ${prenom} </w:t>
      </w:r>
    </w:p>
    <w:p w:rsidR="00552EFE" w:rsidRPr="00F8097C" w:rsidRDefault="00552EFE" w:rsidP="00C15BED">
      <w:pPr>
        <w:ind w:left="5387" w:right="-1134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${adresse1} </w:t>
      </w:r>
    </w:p>
    <w:p w:rsidR="00552EFE" w:rsidRPr="00F8097C" w:rsidRDefault="00552EFE" w:rsidP="00C15BED">
      <w:pPr>
        <w:ind w:left="5387" w:right="-1134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${adresse2} </w:t>
      </w:r>
    </w:p>
    <w:p w:rsidR="00552EFE" w:rsidRPr="00F8097C" w:rsidRDefault="007D330A" w:rsidP="007D330A">
      <w:pPr>
        <w:ind w:left="5387" w:right="-113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${adresse3}</w:t>
      </w:r>
    </w:p>
    <w:p w:rsidR="003D00DB" w:rsidRPr="00F8097C" w:rsidRDefault="00552EFE" w:rsidP="00552EFE">
      <w:pPr>
        <w:ind w:left="5387" w:right="-1134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>${</w:t>
      </w:r>
      <w:r w:rsidR="00760430">
        <w:rPr>
          <w:rFonts w:ascii="Verdana" w:hAnsi="Verdana"/>
          <w:sz w:val="20"/>
        </w:rPr>
        <w:t>cp</w:t>
      </w:r>
      <w:r w:rsidRPr="00F8097C">
        <w:rPr>
          <w:rFonts w:ascii="Verdana" w:hAnsi="Verdana"/>
          <w:sz w:val="20"/>
        </w:rPr>
        <w:t>}  ${</w:t>
      </w:r>
      <w:r w:rsidR="00F8097C" w:rsidRPr="00F8097C">
        <w:rPr>
          <w:rFonts w:ascii="Verdana" w:hAnsi="Verdana"/>
          <w:sz w:val="20"/>
        </w:rPr>
        <w:t>ville</w:t>
      </w:r>
      <w:r w:rsidRPr="00F8097C">
        <w:rPr>
          <w:rFonts w:ascii="Verdana" w:hAnsi="Verdana"/>
          <w:sz w:val="20"/>
        </w:rPr>
        <w:t>}</w:t>
      </w:r>
    </w:p>
    <w:p w:rsidR="003D00DB" w:rsidRPr="00F8097C" w:rsidRDefault="003D00DB" w:rsidP="00C15BED">
      <w:pPr>
        <w:ind w:left="5387"/>
        <w:rPr>
          <w:rFonts w:ascii="Verdana" w:hAnsi="Verdana"/>
          <w:sz w:val="20"/>
        </w:rPr>
      </w:pPr>
    </w:p>
    <w:p w:rsidR="003D00DB" w:rsidRPr="00F8097C" w:rsidRDefault="003D00DB" w:rsidP="00C15BED">
      <w:pPr>
        <w:ind w:left="5387"/>
        <w:rPr>
          <w:rFonts w:ascii="Verdana" w:hAnsi="Verdana"/>
          <w:sz w:val="20"/>
        </w:rPr>
      </w:pPr>
    </w:p>
    <w:p w:rsidR="003D00DB" w:rsidRPr="00F8097C" w:rsidRDefault="007D330A" w:rsidP="00552EFE">
      <w:pPr>
        <w:ind w:left="5387"/>
        <w:rPr>
          <w:rFonts w:ascii="Verdana" w:hAnsi="Verdana"/>
          <w:sz w:val="20"/>
        </w:rPr>
      </w:pPr>
      <w:r>
        <w:rPr>
          <w:rFonts w:ascii="Verdana" w:hAnsi="Verdana" w:cs="Arial"/>
          <w:i/>
          <w:sz w:val="20"/>
        </w:rPr>
        <w:t>Paris</w:t>
      </w:r>
      <w:r w:rsidR="003D00DB" w:rsidRPr="00F8097C">
        <w:rPr>
          <w:rFonts w:ascii="Verdana" w:hAnsi="Verdana" w:cs="Arial"/>
          <w:i/>
          <w:sz w:val="20"/>
        </w:rPr>
        <w:t xml:space="preserve">, le </w:t>
      </w:r>
      <w:r w:rsidR="00552EFE" w:rsidRPr="00F8097C">
        <w:rPr>
          <w:rFonts w:ascii="Verdana" w:hAnsi="Verdana"/>
          <w:sz w:val="20"/>
        </w:rPr>
        <w:t>${date</w:t>
      </w:r>
      <w:r w:rsidR="005C4F45">
        <w:rPr>
          <w:rFonts w:ascii="Verdana" w:hAnsi="Verdana"/>
          <w:sz w:val="20"/>
        </w:rPr>
        <w:t>_</w:t>
      </w:r>
      <w:r w:rsidR="00552EFE" w:rsidRPr="00F8097C">
        <w:rPr>
          <w:rFonts w:ascii="Verdana" w:hAnsi="Verdana"/>
          <w:sz w:val="20"/>
        </w:rPr>
        <w:t>courrier}</w:t>
      </w:r>
    </w:p>
    <w:p w:rsidR="003D00DB" w:rsidRPr="00F8097C" w:rsidRDefault="003D00DB" w:rsidP="003D00DB">
      <w:pPr>
        <w:tabs>
          <w:tab w:val="left" w:pos="5387"/>
        </w:tabs>
        <w:rPr>
          <w:rFonts w:ascii="Verdana" w:hAnsi="Verdana"/>
          <w:sz w:val="20"/>
        </w:rPr>
      </w:pPr>
    </w:p>
    <w:p w:rsidR="007D330A" w:rsidRDefault="007D330A" w:rsidP="003D00DB">
      <w:pPr>
        <w:tabs>
          <w:tab w:val="left" w:pos="5387"/>
        </w:tabs>
        <w:ind w:left="426"/>
        <w:rPr>
          <w:rFonts w:ascii="Verdana" w:hAnsi="Verdana"/>
          <w:b/>
          <w:sz w:val="20"/>
          <w:u w:val="single"/>
        </w:rPr>
      </w:pPr>
    </w:p>
    <w:p w:rsidR="007D330A" w:rsidRDefault="007D330A" w:rsidP="003D00DB">
      <w:pPr>
        <w:tabs>
          <w:tab w:val="left" w:pos="5387"/>
        </w:tabs>
        <w:ind w:left="426"/>
        <w:rPr>
          <w:rFonts w:ascii="Verdana" w:hAnsi="Verdana"/>
          <w:b/>
          <w:sz w:val="20"/>
          <w:u w:val="single"/>
        </w:rPr>
      </w:pPr>
    </w:p>
    <w:p w:rsidR="00466AA1" w:rsidRPr="00F8097C" w:rsidRDefault="003D00DB" w:rsidP="003D00DB">
      <w:pPr>
        <w:tabs>
          <w:tab w:val="left" w:pos="5387"/>
        </w:tabs>
        <w:ind w:left="426"/>
        <w:rPr>
          <w:rFonts w:ascii="Verdana" w:hAnsi="Verdana"/>
          <w:sz w:val="20"/>
        </w:rPr>
      </w:pPr>
      <w:r w:rsidRPr="00F8097C">
        <w:rPr>
          <w:rFonts w:ascii="Verdana" w:hAnsi="Verdana"/>
          <w:b/>
          <w:sz w:val="20"/>
          <w:u w:val="single"/>
        </w:rPr>
        <w:t>Nos réf.</w:t>
      </w:r>
      <w:r w:rsidRPr="00F8097C">
        <w:rPr>
          <w:rFonts w:ascii="Verdana" w:hAnsi="Verdana"/>
          <w:b/>
          <w:sz w:val="20"/>
        </w:rPr>
        <w:t xml:space="preserve"> : </w:t>
      </w:r>
      <w:r w:rsidR="00552EFE" w:rsidRPr="00F8097C">
        <w:rPr>
          <w:rFonts w:ascii="Verdana" w:hAnsi="Verdana"/>
          <w:b/>
          <w:sz w:val="20"/>
        </w:rPr>
        <w:t>${</w:t>
      </w:r>
      <w:r w:rsidR="007D330A">
        <w:rPr>
          <w:rFonts w:ascii="Verdana" w:hAnsi="Verdana"/>
          <w:b/>
          <w:sz w:val="20"/>
        </w:rPr>
        <w:t>ref_client} / Relance</w:t>
      </w:r>
      <w:r w:rsidR="000126D2">
        <w:rPr>
          <w:rFonts w:ascii="Verdana" w:hAnsi="Verdana"/>
          <w:b/>
          <w:sz w:val="20"/>
        </w:rPr>
        <w:t xml:space="preserve"> </w:t>
      </w:r>
    </w:p>
    <w:p w:rsidR="007D330A" w:rsidRDefault="007D330A" w:rsidP="002E3AD2">
      <w:pPr>
        <w:tabs>
          <w:tab w:val="left" w:pos="5387"/>
        </w:tabs>
        <w:ind w:left="426"/>
        <w:rPr>
          <w:rFonts w:ascii="Verdana" w:hAnsi="Verdana"/>
          <w:i/>
          <w:sz w:val="20"/>
        </w:rPr>
      </w:pPr>
    </w:p>
    <w:p w:rsidR="002E3AD2" w:rsidRPr="00F8097C" w:rsidRDefault="002E3AD2" w:rsidP="002E3AD2">
      <w:pPr>
        <w:tabs>
          <w:tab w:val="left" w:pos="5387"/>
        </w:tabs>
        <w:ind w:left="426"/>
        <w:rPr>
          <w:rFonts w:ascii="Verdana" w:hAnsi="Verdana"/>
          <w:i/>
          <w:sz w:val="20"/>
        </w:rPr>
      </w:pPr>
      <w:r w:rsidRPr="00F8097C">
        <w:rPr>
          <w:rFonts w:ascii="Verdana" w:hAnsi="Verdana"/>
          <w:i/>
          <w:sz w:val="20"/>
        </w:rPr>
        <w:t>Lettre recommandée avec accusé de réception</w:t>
      </w:r>
    </w:p>
    <w:p w:rsidR="00466AA1" w:rsidRDefault="00466AA1" w:rsidP="002E3AD2">
      <w:pPr>
        <w:tabs>
          <w:tab w:val="left" w:pos="5387"/>
        </w:tabs>
        <w:ind w:left="426"/>
        <w:rPr>
          <w:rFonts w:ascii="Verdana" w:hAnsi="Verdana"/>
          <w:sz w:val="20"/>
        </w:rPr>
      </w:pPr>
    </w:p>
    <w:p w:rsidR="007D330A" w:rsidRDefault="007D330A" w:rsidP="002E3AD2">
      <w:pPr>
        <w:tabs>
          <w:tab w:val="left" w:pos="5387"/>
        </w:tabs>
        <w:ind w:left="426"/>
        <w:rPr>
          <w:rFonts w:ascii="Verdana" w:hAnsi="Verdana"/>
          <w:sz w:val="20"/>
        </w:rPr>
      </w:pPr>
    </w:p>
    <w:p w:rsidR="007D330A" w:rsidRPr="00F8097C" w:rsidRDefault="007D330A" w:rsidP="002E3AD2">
      <w:pPr>
        <w:tabs>
          <w:tab w:val="left" w:pos="5387"/>
        </w:tabs>
        <w:ind w:left="426"/>
        <w:rPr>
          <w:rFonts w:ascii="Verdana" w:hAnsi="Verdana"/>
          <w:sz w:val="20"/>
        </w:rPr>
      </w:pPr>
    </w:p>
    <w:p w:rsidR="002E3AD2" w:rsidRPr="00F8097C" w:rsidRDefault="00552EFE" w:rsidP="002E3AD2">
      <w:pPr>
        <w:ind w:left="1418" w:right="1236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>${civilite}</w:t>
      </w:r>
    </w:p>
    <w:p w:rsidR="00DC3C30" w:rsidRPr="00F8097C" w:rsidRDefault="00DC3C30" w:rsidP="002E3AD2">
      <w:pPr>
        <w:ind w:left="1418" w:right="1236"/>
        <w:rPr>
          <w:rFonts w:ascii="Verdana" w:hAnsi="Verdana"/>
          <w:sz w:val="20"/>
        </w:rPr>
      </w:pPr>
    </w:p>
    <w:p w:rsidR="00486D33" w:rsidRDefault="00DC3C30" w:rsidP="00827035">
      <w:pPr>
        <w:ind w:left="851" w:right="1236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Notre dernier courrier est resté sans réponse à ce jour. Vous restez nous devoir la somme de </w:t>
      </w:r>
      <w:r w:rsidR="007D330A" w:rsidRPr="007D330A">
        <w:rPr>
          <w:rFonts w:ascii="Verdana" w:hAnsi="Verdana"/>
          <w:b/>
          <w:sz w:val="20"/>
        </w:rPr>
        <w:t>${</w:t>
      </w:r>
      <w:r w:rsidR="000126D2" w:rsidRPr="000126D2">
        <w:rPr>
          <w:rFonts w:ascii="Verdana" w:hAnsi="Verdana"/>
          <w:b/>
          <w:sz w:val="20"/>
        </w:rPr>
        <w:t>Total_impaye</w:t>
      </w:r>
      <w:r w:rsidR="007D330A" w:rsidRPr="007D330A">
        <w:rPr>
          <w:rFonts w:ascii="Verdana" w:hAnsi="Verdana"/>
          <w:b/>
          <w:sz w:val="20"/>
        </w:rPr>
        <w:t>}</w:t>
      </w:r>
      <w:r w:rsidR="007D330A">
        <w:rPr>
          <w:rFonts w:ascii="Verdana" w:hAnsi="Verdana"/>
          <w:sz w:val="20"/>
        </w:rPr>
        <w:t xml:space="preserve"> euro.</w:t>
      </w:r>
    </w:p>
    <w:p w:rsidR="007D330A" w:rsidRPr="00F8097C" w:rsidRDefault="007D330A" w:rsidP="00827035">
      <w:pPr>
        <w:ind w:left="851" w:right="1236"/>
        <w:rPr>
          <w:rFonts w:ascii="Verdana" w:hAnsi="Verdana"/>
          <w:sz w:val="20"/>
        </w:rPr>
      </w:pPr>
    </w:p>
    <w:p w:rsidR="009B5686" w:rsidRPr="00F8097C" w:rsidRDefault="009B5686" w:rsidP="00827035">
      <w:pPr>
        <w:pStyle w:val="Corpsdetexte"/>
        <w:spacing w:after="180"/>
        <w:ind w:left="851" w:right="810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Votre règlement n’étant pas parvenu dans les délais accordés, nous vous informons que nous avons procédé à la </w:t>
      </w:r>
      <w:r w:rsidR="007D330A">
        <w:rPr>
          <w:rFonts w:ascii="Verdana" w:hAnsi="Verdana"/>
          <w:sz w:val="20"/>
        </w:rPr>
        <w:t>désactivation de votre compte client</w:t>
      </w:r>
      <w:r w:rsidRPr="00F8097C">
        <w:rPr>
          <w:rFonts w:ascii="Verdana" w:hAnsi="Verdana"/>
          <w:sz w:val="20"/>
        </w:rPr>
        <w:t xml:space="preserve">, qui de ce fait, </w:t>
      </w:r>
      <w:r w:rsidR="007D330A">
        <w:rPr>
          <w:rFonts w:ascii="Verdana" w:hAnsi="Verdana"/>
          <w:sz w:val="20"/>
        </w:rPr>
        <w:t>rend impossible le passage de nouvelle commande</w:t>
      </w:r>
      <w:r w:rsidRPr="00F8097C">
        <w:rPr>
          <w:rFonts w:ascii="Verdana" w:hAnsi="Verdana"/>
          <w:sz w:val="20"/>
        </w:rPr>
        <w:t>.</w:t>
      </w:r>
    </w:p>
    <w:p w:rsidR="009B5686" w:rsidRPr="00F8097C" w:rsidRDefault="009B5686" w:rsidP="00827035">
      <w:pPr>
        <w:pStyle w:val="Corpsdetexte"/>
        <w:spacing w:after="180"/>
        <w:ind w:left="851" w:right="810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Nous vous invitons à régulariser sous </w:t>
      </w:r>
      <w:r w:rsidRPr="00F8097C">
        <w:rPr>
          <w:rFonts w:ascii="Verdana" w:hAnsi="Verdana"/>
          <w:b/>
          <w:sz w:val="20"/>
        </w:rPr>
        <w:t>${delai_relance}</w:t>
      </w:r>
      <w:r w:rsidRPr="00F8097C">
        <w:rPr>
          <w:rFonts w:ascii="Verdana" w:hAnsi="Verdana"/>
          <w:sz w:val="20"/>
        </w:rPr>
        <w:t xml:space="preserve"> jours</w:t>
      </w:r>
      <w:r w:rsidR="004403EE">
        <w:rPr>
          <w:rFonts w:ascii="Verdana" w:hAnsi="Verdana"/>
          <w:sz w:val="20"/>
        </w:rPr>
        <w:t xml:space="preserve"> maximum</w:t>
      </w:r>
      <w:r w:rsidRPr="00F8097C">
        <w:rPr>
          <w:rFonts w:ascii="Verdana" w:hAnsi="Verdana"/>
          <w:sz w:val="20"/>
        </w:rPr>
        <w:t xml:space="preserve"> à compter d</w:t>
      </w:r>
      <w:r w:rsidR="004403EE">
        <w:rPr>
          <w:rFonts w:ascii="Verdana" w:hAnsi="Verdana"/>
          <w:sz w:val="20"/>
        </w:rPr>
        <w:t>e la date d</w:t>
      </w:r>
      <w:r w:rsidRPr="00F8097C">
        <w:rPr>
          <w:rFonts w:ascii="Verdana" w:hAnsi="Verdana"/>
          <w:sz w:val="20"/>
        </w:rPr>
        <w:t xml:space="preserve">u </w:t>
      </w:r>
      <w:r w:rsidRPr="00F8097C">
        <w:rPr>
          <w:rFonts w:ascii="Verdana" w:hAnsi="Verdana"/>
          <w:b/>
          <w:sz w:val="20"/>
        </w:rPr>
        <w:t>${date</w:t>
      </w:r>
      <w:r w:rsidR="005C4F45">
        <w:rPr>
          <w:rFonts w:ascii="Verdana" w:hAnsi="Verdana"/>
          <w:b/>
          <w:sz w:val="20"/>
        </w:rPr>
        <w:t>_</w:t>
      </w:r>
      <w:r w:rsidRPr="00F8097C">
        <w:rPr>
          <w:rFonts w:ascii="Verdana" w:hAnsi="Verdana"/>
          <w:b/>
          <w:sz w:val="20"/>
        </w:rPr>
        <w:t>courrier}</w:t>
      </w:r>
      <w:r w:rsidRPr="00F8097C">
        <w:rPr>
          <w:rFonts w:ascii="Verdana" w:hAnsi="Verdana"/>
          <w:sz w:val="20"/>
        </w:rPr>
        <w:t xml:space="preserve"> la somme de </w:t>
      </w:r>
      <w:r w:rsidRPr="00F8097C">
        <w:rPr>
          <w:rFonts w:ascii="Verdana" w:hAnsi="Verdana"/>
          <w:b/>
          <w:sz w:val="20"/>
        </w:rPr>
        <w:t>${</w:t>
      </w:r>
      <w:r w:rsidR="000126D2" w:rsidRPr="000126D2">
        <w:rPr>
          <w:rFonts w:ascii="Verdana" w:hAnsi="Verdana"/>
          <w:b/>
          <w:sz w:val="20"/>
        </w:rPr>
        <w:t>Total_impaye</w:t>
      </w:r>
      <w:r w:rsidRPr="00F8097C">
        <w:rPr>
          <w:rFonts w:ascii="Verdana" w:hAnsi="Verdana"/>
          <w:b/>
          <w:sz w:val="20"/>
        </w:rPr>
        <w:t xml:space="preserve">} </w:t>
      </w:r>
      <w:r w:rsidR="00170AC3">
        <w:rPr>
          <w:rFonts w:ascii="Verdana" w:hAnsi="Verdana"/>
          <w:b/>
          <w:sz w:val="20"/>
        </w:rPr>
        <w:t>euro</w:t>
      </w:r>
      <w:r w:rsidRPr="00F8097C">
        <w:rPr>
          <w:rFonts w:ascii="Verdana" w:hAnsi="Verdana"/>
          <w:b/>
          <w:sz w:val="20"/>
        </w:rPr>
        <w:t>,</w:t>
      </w:r>
      <w:r w:rsidRPr="00F8097C">
        <w:rPr>
          <w:rFonts w:ascii="Verdana" w:hAnsi="Verdana"/>
          <w:sz w:val="20"/>
        </w:rPr>
        <w:t xml:space="preserve"> par tout moyen à votre convenance.</w:t>
      </w:r>
    </w:p>
    <w:p w:rsidR="009B5686" w:rsidRPr="00F8097C" w:rsidRDefault="009B5686" w:rsidP="00827035">
      <w:pPr>
        <w:pStyle w:val="Corpsdetexte"/>
        <w:spacing w:after="180"/>
        <w:ind w:left="851" w:right="810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>Cette régularisation permettra de réétudier la situation de votre dossier.</w:t>
      </w:r>
    </w:p>
    <w:p w:rsidR="009B5686" w:rsidRPr="00F8097C" w:rsidRDefault="009B5686" w:rsidP="00827035">
      <w:pPr>
        <w:pStyle w:val="Corpsdetexte"/>
        <w:spacing w:after="180"/>
        <w:ind w:left="851" w:right="810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Passé ce délai, vous </w:t>
      </w:r>
      <w:r w:rsidR="007D330A">
        <w:rPr>
          <w:rFonts w:ascii="Verdana" w:hAnsi="Verdana"/>
          <w:sz w:val="20"/>
        </w:rPr>
        <w:t xml:space="preserve">vous </w:t>
      </w:r>
      <w:r w:rsidRPr="00F8097C">
        <w:rPr>
          <w:rFonts w:ascii="Verdana" w:hAnsi="Verdana"/>
          <w:sz w:val="20"/>
        </w:rPr>
        <w:t>exposez à d'éventuelles poursuites judiciaires.</w:t>
      </w:r>
    </w:p>
    <w:p w:rsidR="00466AA1" w:rsidRDefault="00466AA1" w:rsidP="00827035">
      <w:pPr>
        <w:pStyle w:val="Corpsdetexte"/>
        <w:spacing w:after="180"/>
        <w:ind w:left="851" w:right="810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>Dans le cas où ce courrier se serait croisé avec votre règlement, nous vous remercions de ne pas en tenir compte.</w:t>
      </w:r>
    </w:p>
    <w:p w:rsidR="007D330A" w:rsidRPr="00F8097C" w:rsidRDefault="007D330A" w:rsidP="00841CCC">
      <w:pPr>
        <w:pStyle w:val="Corpsdetexte"/>
        <w:spacing w:after="180"/>
        <w:ind w:left="851" w:right="810"/>
        <w:jc w:val="left"/>
        <w:rPr>
          <w:rFonts w:ascii="Verdana" w:hAnsi="Verdana"/>
          <w:sz w:val="20"/>
        </w:rPr>
      </w:pPr>
    </w:p>
    <w:p w:rsidR="0061005D" w:rsidRPr="00F8097C" w:rsidRDefault="0061005D" w:rsidP="00552EFE">
      <w:pPr>
        <w:ind w:left="1418" w:right="1236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 xml:space="preserve">Dans l’attente de votre régularisation au plus </w:t>
      </w:r>
      <w:r w:rsidR="00F8097C">
        <w:rPr>
          <w:rFonts w:ascii="Verdana" w:hAnsi="Verdana"/>
          <w:sz w:val="20"/>
        </w:rPr>
        <w:t>vite, nous vous prions d’agréer</w:t>
      </w:r>
      <w:r w:rsidR="004D507B" w:rsidRPr="00F8097C">
        <w:rPr>
          <w:rFonts w:ascii="Verdana" w:hAnsi="Verdana"/>
          <w:sz w:val="20"/>
        </w:rPr>
        <w:t xml:space="preserve"> </w:t>
      </w:r>
      <w:r w:rsidR="00552EFE" w:rsidRPr="00F8097C">
        <w:rPr>
          <w:rFonts w:ascii="Verdana" w:hAnsi="Verdana"/>
          <w:sz w:val="20"/>
        </w:rPr>
        <w:t>${civilite}</w:t>
      </w:r>
      <w:r w:rsidR="00F8097C">
        <w:rPr>
          <w:rFonts w:ascii="Verdana" w:hAnsi="Verdana"/>
          <w:sz w:val="20"/>
        </w:rPr>
        <w:t>,</w:t>
      </w:r>
      <w:r w:rsidR="00552EFE" w:rsidRPr="00F8097C">
        <w:rPr>
          <w:rFonts w:ascii="Verdana" w:hAnsi="Verdana"/>
          <w:sz w:val="20"/>
        </w:rPr>
        <w:t xml:space="preserve"> </w:t>
      </w:r>
      <w:r w:rsidRPr="00F8097C">
        <w:rPr>
          <w:rFonts w:ascii="Verdana" w:hAnsi="Verdana"/>
          <w:sz w:val="20"/>
        </w:rPr>
        <w:t>nos salutations distinguées.</w:t>
      </w:r>
    </w:p>
    <w:p w:rsidR="002E3AD2" w:rsidRPr="00F8097C" w:rsidRDefault="002E3AD2" w:rsidP="002E3AD2">
      <w:pPr>
        <w:ind w:left="1418"/>
        <w:rPr>
          <w:rFonts w:ascii="Verdana" w:hAnsi="Verdana"/>
          <w:sz w:val="20"/>
        </w:rPr>
      </w:pPr>
    </w:p>
    <w:p w:rsidR="002E3AD2" w:rsidRPr="00F8097C" w:rsidRDefault="002E3AD2" w:rsidP="002E3AD2">
      <w:pPr>
        <w:rPr>
          <w:rFonts w:ascii="Verdana" w:hAnsi="Verdana"/>
          <w:sz w:val="20"/>
        </w:rPr>
      </w:pPr>
    </w:p>
    <w:p w:rsidR="007D330A" w:rsidRPr="00F8097C" w:rsidRDefault="002E3AD2" w:rsidP="007D330A">
      <w:pPr>
        <w:tabs>
          <w:tab w:val="left" w:pos="4536"/>
        </w:tabs>
        <w:ind w:left="6096"/>
        <w:rPr>
          <w:rFonts w:ascii="Verdana" w:hAnsi="Verdana"/>
          <w:sz w:val="20"/>
        </w:rPr>
      </w:pPr>
      <w:r w:rsidRPr="00F8097C">
        <w:rPr>
          <w:rFonts w:ascii="Verdana" w:hAnsi="Verdana"/>
          <w:sz w:val="20"/>
        </w:rPr>
        <w:tab/>
        <w:t>Le Service Contentieux</w:t>
      </w:r>
    </w:p>
    <w:p w:rsidR="003D00DB" w:rsidRPr="00F8097C" w:rsidRDefault="003D00DB" w:rsidP="00DC3C30">
      <w:pPr>
        <w:tabs>
          <w:tab w:val="left" w:pos="8715"/>
        </w:tabs>
        <w:rPr>
          <w:rFonts w:ascii="Verdana" w:hAnsi="Verdana"/>
          <w:sz w:val="20"/>
        </w:rPr>
      </w:pPr>
    </w:p>
    <w:sectPr w:rsidR="003D00DB" w:rsidRPr="00F8097C" w:rsidSect="003D00DB">
      <w:headerReference w:type="default" r:id="rId8"/>
      <w:footerReference w:type="default" r:id="rId9"/>
      <w:pgSz w:w="11906" w:h="16838"/>
      <w:pgMar w:top="992" w:right="352" w:bottom="425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D7" w:rsidRDefault="009F36D7">
      <w:r>
        <w:separator/>
      </w:r>
    </w:p>
  </w:endnote>
  <w:endnote w:type="continuationSeparator" w:id="0">
    <w:p w:rsidR="009F36D7" w:rsidRDefault="009F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69" w:rsidRDefault="00865669" w:rsidP="00865669">
    <w:pPr>
      <w:pStyle w:val="Pieddepage"/>
      <w:jc w:val="center"/>
    </w:pPr>
    <w:r>
      <w:t>Pied de page institutionnel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D7" w:rsidRDefault="009F36D7">
      <w:r>
        <w:separator/>
      </w:r>
    </w:p>
  </w:footnote>
  <w:footnote w:type="continuationSeparator" w:id="0">
    <w:p w:rsidR="009F36D7" w:rsidRDefault="009F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69" w:rsidRDefault="00865669" w:rsidP="00865669">
    <w:pPr>
      <w:pStyle w:val="En-tte"/>
      <w:jc w:val="center"/>
    </w:pPr>
    <w:r>
      <w:rPr>
        <w:noProof/>
      </w:rPr>
      <w:drawing>
        <wp:inline distT="0" distB="0" distL="0" distR="0">
          <wp:extent cx="1028700" cy="1012334"/>
          <wp:effectExtent l="0" t="0" r="0" b="0"/>
          <wp:docPr id="1" name="Image 1" descr="Résultat de recherche d'images pour &quot;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2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5F6"/>
    <w:multiLevelType w:val="hybridMultilevel"/>
    <w:tmpl w:val="2256A5B2"/>
    <w:lvl w:ilvl="0" w:tplc="040C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AC5609"/>
    <w:multiLevelType w:val="multilevel"/>
    <w:tmpl w:val="6ACEBD62"/>
    <w:lvl w:ilvl="0">
      <w:start w:val="1"/>
      <w:numFmt w:val="decimal"/>
      <w:suff w:val="space"/>
      <w:lvlText w:val="1.%1"/>
      <w:lvlJc w:val="left"/>
      <w:pPr>
        <w:ind w:left="36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mailMerge>
    <w:mainDocumentType w:val="formLetters"/>
    <w:dataType w:val="textFile"/>
    <w:activeRecord w:val="-1"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715FF"/>
    <w:rsid w:val="00004DEE"/>
    <w:rsid w:val="00007A55"/>
    <w:rsid w:val="00010612"/>
    <w:rsid w:val="00011D30"/>
    <w:rsid w:val="000126D2"/>
    <w:rsid w:val="000173D4"/>
    <w:rsid w:val="00017933"/>
    <w:rsid w:val="000255FF"/>
    <w:rsid w:val="00037519"/>
    <w:rsid w:val="000559D6"/>
    <w:rsid w:val="00057143"/>
    <w:rsid w:val="00083CB1"/>
    <w:rsid w:val="00086EF7"/>
    <w:rsid w:val="0009094C"/>
    <w:rsid w:val="00094301"/>
    <w:rsid w:val="00096B5D"/>
    <w:rsid w:val="000A3BC5"/>
    <w:rsid w:val="000B144F"/>
    <w:rsid w:val="000C1564"/>
    <w:rsid w:val="000C2220"/>
    <w:rsid w:val="000D5196"/>
    <w:rsid w:val="000F3120"/>
    <w:rsid w:val="00112300"/>
    <w:rsid w:val="00113BB4"/>
    <w:rsid w:val="00117328"/>
    <w:rsid w:val="00122C38"/>
    <w:rsid w:val="00123D1B"/>
    <w:rsid w:val="00127CF2"/>
    <w:rsid w:val="001300E0"/>
    <w:rsid w:val="0014007A"/>
    <w:rsid w:val="00146984"/>
    <w:rsid w:val="00150957"/>
    <w:rsid w:val="0015142B"/>
    <w:rsid w:val="001613A9"/>
    <w:rsid w:val="00170AC3"/>
    <w:rsid w:val="00175E88"/>
    <w:rsid w:val="00181734"/>
    <w:rsid w:val="00183083"/>
    <w:rsid w:val="00190AE8"/>
    <w:rsid w:val="001A0B67"/>
    <w:rsid w:val="001A39FE"/>
    <w:rsid w:val="001B22D1"/>
    <w:rsid w:val="001C056B"/>
    <w:rsid w:val="001C079A"/>
    <w:rsid w:val="001C1A93"/>
    <w:rsid w:val="001D0F74"/>
    <w:rsid w:val="001F642D"/>
    <w:rsid w:val="0021128F"/>
    <w:rsid w:val="002220AB"/>
    <w:rsid w:val="00223C8B"/>
    <w:rsid w:val="002348F3"/>
    <w:rsid w:val="00235575"/>
    <w:rsid w:val="00237E21"/>
    <w:rsid w:val="00247B61"/>
    <w:rsid w:val="00255E4B"/>
    <w:rsid w:val="002767CE"/>
    <w:rsid w:val="00297A46"/>
    <w:rsid w:val="002A049D"/>
    <w:rsid w:val="002A0A96"/>
    <w:rsid w:val="002A3BC7"/>
    <w:rsid w:val="002A4E28"/>
    <w:rsid w:val="002A6316"/>
    <w:rsid w:val="002C2050"/>
    <w:rsid w:val="002C6DBD"/>
    <w:rsid w:val="002E3AD2"/>
    <w:rsid w:val="002F2A01"/>
    <w:rsid w:val="00305157"/>
    <w:rsid w:val="00311BCC"/>
    <w:rsid w:val="00330F2A"/>
    <w:rsid w:val="003314C9"/>
    <w:rsid w:val="0034023A"/>
    <w:rsid w:val="00362EDF"/>
    <w:rsid w:val="0037155B"/>
    <w:rsid w:val="00372852"/>
    <w:rsid w:val="003731E2"/>
    <w:rsid w:val="0039040B"/>
    <w:rsid w:val="003941FE"/>
    <w:rsid w:val="00394573"/>
    <w:rsid w:val="00396555"/>
    <w:rsid w:val="003A42D6"/>
    <w:rsid w:val="003B6EFD"/>
    <w:rsid w:val="003C33E8"/>
    <w:rsid w:val="003C7D9F"/>
    <w:rsid w:val="003D00DB"/>
    <w:rsid w:val="003D0AF8"/>
    <w:rsid w:val="003D3D02"/>
    <w:rsid w:val="003D6110"/>
    <w:rsid w:val="003E1BDC"/>
    <w:rsid w:val="003E6D2B"/>
    <w:rsid w:val="003F5628"/>
    <w:rsid w:val="00400A5C"/>
    <w:rsid w:val="00403B04"/>
    <w:rsid w:val="004403EE"/>
    <w:rsid w:val="004434C0"/>
    <w:rsid w:val="0044430B"/>
    <w:rsid w:val="004514BC"/>
    <w:rsid w:val="0045243E"/>
    <w:rsid w:val="004611FD"/>
    <w:rsid w:val="00466AA1"/>
    <w:rsid w:val="00470D85"/>
    <w:rsid w:val="0047176E"/>
    <w:rsid w:val="00486D33"/>
    <w:rsid w:val="00493BCA"/>
    <w:rsid w:val="0049597B"/>
    <w:rsid w:val="004A2149"/>
    <w:rsid w:val="004A7AE6"/>
    <w:rsid w:val="004A7D82"/>
    <w:rsid w:val="004B1014"/>
    <w:rsid w:val="004C088B"/>
    <w:rsid w:val="004C3B4B"/>
    <w:rsid w:val="004C68CA"/>
    <w:rsid w:val="004D2AEC"/>
    <w:rsid w:val="004D3188"/>
    <w:rsid w:val="004D507B"/>
    <w:rsid w:val="004E0333"/>
    <w:rsid w:val="004E50FE"/>
    <w:rsid w:val="004E540F"/>
    <w:rsid w:val="00501DF2"/>
    <w:rsid w:val="00506192"/>
    <w:rsid w:val="0051436C"/>
    <w:rsid w:val="00524072"/>
    <w:rsid w:val="0052571E"/>
    <w:rsid w:val="005257F5"/>
    <w:rsid w:val="00527971"/>
    <w:rsid w:val="00531471"/>
    <w:rsid w:val="0053351C"/>
    <w:rsid w:val="00540EFE"/>
    <w:rsid w:val="00552EFE"/>
    <w:rsid w:val="00562C9F"/>
    <w:rsid w:val="0057765C"/>
    <w:rsid w:val="0058016E"/>
    <w:rsid w:val="00583B40"/>
    <w:rsid w:val="0059698A"/>
    <w:rsid w:val="005A4EB5"/>
    <w:rsid w:val="005A6841"/>
    <w:rsid w:val="005C4F45"/>
    <w:rsid w:val="005D031A"/>
    <w:rsid w:val="005D273D"/>
    <w:rsid w:val="005D6F5D"/>
    <w:rsid w:val="005E0DEC"/>
    <w:rsid w:val="005E5545"/>
    <w:rsid w:val="00607451"/>
    <w:rsid w:val="0061005D"/>
    <w:rsid w:val="006152D6"/>
    <w:rsid w:val="00615CA5"/>
    <w:rsid w:val="006162C3"/>
    <w:rsid w:val="00616686"/>
    <w:rsid w:val="00624715"/>
    <w:rsid w:val="00626F6A"/>
    <w:rsid w:val="00631139"/>
    <w:rsid w:val="00633C24"/>
    <w:rsid w:val="0064356E"/>
    <w:rsid w:val="00653E8A"/>
    <w:rsid w:val="00677FE5"/>
    <w:rsid w:val="0068703C"/>
    <w:rsid w:val="00693E7E"/>
    <w:rsid w:val="006942DF"/>
    <w:rsid w:val="00697A8B"/>
    <w:rsid w:val="006A42AE"/>
    <w:rsid w:val="006B00B8"/>
    <w:rsid w:val="006B3E26"/>
    <w:rsid w:val="006C1976"/>
    <w:rsid w:val="006C50E6"/>
    <w:rsid w:val="006D50FF"/>
    <w:rsid w:val="006F6F92"/>
    <w:rsid w:val="00713095"/>
    <w:rsid w:val="00742A6C"/>
    <w:rsid w:val="00743167"/>
    <w:rsid w:val="00744462"/>
    <w:rsid w:val="0075008C"/>
    <w:rsid w:val="00752BC2"/>
    <w:rsid w:val="00756A7B"/>
    <w:rsid w:val="00760430"/>
    <w:rsid w:val="00760B9C"/>
    <w:rsid w:val="007830CF"/>
    <w:rsid w:val="00784F68"/>
    <w:rsid w:val="007966D3"/>
    <w:rsid w:val="007977A8"/>
    <w:rsid w:val="007A5805"/>
    <w:rsid w:val="007B5A03"/>
    <w:rsid w:val="007C0F26"/>
    <w:rsid w:val="007D16B5"/>
    <w:rsid w:val="007D330A"/>
    <w:rsid w:val="007D60ED"/>
    <w:rsid w:val="007D6104"/>
    <w:rsid w:val="007E44BC"/>
    <w:rsid w:val="007F60E7"/>
    <w:rsid w:val="007F6DEB"/>
    <w:rsid w:val="008031E0"/>
    <w:rsid w:val="0082072C"/>
    <w:rsid w:val="00827035"/>
    <w:rsid w:val="00841CCC"/>
    <w:rsid w:val="008458AD"/>
    <w:rsid w:val="00865669"/>
    <w:rsid w:val="00872DE2"/>
    <w:rsid w:val="0087596C"/>
    <w:rsid w:val="00887D81"/>
    <w:rsid w:val="008940BE"/>
    <w:rsid w:val="00894876"/>
    <w:rsid w:val="00894E51"/>
    <w:rsid w:val="008A5647"/>
    <w:rsid w:val="008A69D5"/>
    <w:rsid w:val="008C5417"/>
    <w:rsid w:val="008F6D8C"/>
    <w:rsid w:val="00905879"/>
    <w:rsid w:val="00907FCA"/>
    <w:rsid w:val="0091195A"/>
    <w:rsid w:val="009167C0"/>
    <w:rsid w:val="009177EB"/>
    <w:rsid w:val="00920C61"/>
    <w:rsid w:val="00923CF1"/>
    <w:rsid w:val="00925BD6"/>
    <w:rsid w:val="0097334D"/>
    <w:rsid w:val="009742B0"/>
    <w:rsid w:val="009B02E9"/>
    <w:rsid w:val="009B5686"/>
    <w:rsid w:val="009D3D9D"/>
    <w:rsid w:val="009E5BEC"/>
    <w:rsid w:val="009F36D7"/>
    <w:rsid w:val="00A0702D"/>
    <w:rsid w:val="00A1194C"/>
    <w:rsid w:val="00A15213"/>
    <w:rsid w:val="00A16164"/>
    <w:rsid w:val="00A26C0B"/>
    <w:rsid w:val="00A273DB"/>
    <w:rsid w:val="00A450BE"/>
    <w:rsid w:val="00A5753C"/>
    <w:rsid w:val="00A60A4A"/>
    <w:rsid w:val="00A65B2F"/>
    <w:rsid w:val="00A8483F"/>
    <w:rsid w:val="00A90B55"/>
    <w:rsid w:val="00A9164D"/>
    <w:rsid w:val="00AA5F9A"/>
    <w:rsid w:val="00AA760C"/>
    <w:rsid w:val="00AB22B1"/>
    <w:rsid w:val="00AB2993"/>
    <w:rsid w:val="00AB3AA9"/>
    <w:rsid w:val="00AC1D16"/>
    <w:rsid w:val="00AC46D2"/>
    <w:rsid w:val="00AE0AC2"/>
    <w:rsid w:val="00AE42EC"/>
    <w:rsid w:val="00AF413A"/>
    <w:rsid w:val="00B033C1"/>
    <w:rsid w:val="00B063C2"/>
    <w:rsid w:val="00B1210B"/>
    <w:rsid w:val="00B13D1D"/>
    <w:rsid w:val="00B173B1"/>
    <w:rsid w:val="00B35792"/>
    <w:rsid w:val="00B60742"/>
    <w:rsid w:val="00B63F7B"/>
    <w:rsid w:val="00B745D1"/>
    <w:rsid w:val="00B86F82"/>
    <w:rsid w:val="00B91311"/>
    <w:rsid w:val="00B93EC5"/>
    <w:rsid w:val="00B956CC"/>
    <w:rsid w:val="00BA5309"/>
    <w:rsid w:val="00BB60F0"/>
    <w:rsid w:val="00BC04B3"/>
    <w:rsid w:val="00BC31EA"/>
    <w:rsid w:val="00BC3326"/>
    <w:rsid w:val="00BC5A43"/>
    <w:rsid w:val="00BC78AB"/>
    <w:rsid w:val="00BD155F"/>
    <w:rsid w:val="00BF2640"/>
    <w:rsid w:val="00BF3C8D"/>
    <w:rsid w:val="00BF6483"/>
    <w:rsid w:val="00C022B1"/>
    <w:rsid w:val="00C058D5"/>
    <w:rsid w:val="00C1145B"/>
    <w:rsid w:val="00C15405"/>
    <w:rsid w:val="00C15BED"/>
    <w:rsid w:val="00C2296B"/>
    <w:rsid w:val="00C32026"/>
    <w:rsid w:val="00C37044"/>
    <w:rsid w:val="00C444B9"/>
    <w:rsid w:val="00C5337D"/>
    <w:rsid w:val="00C57B63"/>
    <w:rsid w:val="00C6778A"/>
    <w:rsid w:val="00C67901"/>
    <w:rsid w:val="00C72ACD"/>
    <w:rsid w:val="00CA0A65"/>
    <w:rsid w:val="00CA15FD"/>
    <w:rsid w:val="00CB4A1D"/>
    <w:rsid w:val="00CC079D"/>
    <w:rsid w:val="00CC1DC8"/>
    <w:rsid w:val="00CC2E09"/>
    <w:rsid w:val="00CD3F00"/>
    <w:rsid w:val="00CF4AE7"/>
    <w:rsid w:val="00D20424"/>
    <w:rsid w:val="00D25372"/>
    <w:rsid w:val="00D3308E"/>
    <w:rsid w:val="00D3402C"/>
    <w:rsid w:val="00D457DA"/>
    <w:rsid w:val="00D645A5"/>
    <w:rsid w:val="00D76DF3"/>
    <w:rsid w:val="00D92C5C"/>
    <w:rsid w:val="00DA6CE1"/>
    <w:rsid w:val="00DB4FBA"/>
    <w:rsid w:val="00DB68DC"/>
    <w:rsid w:val="00DC3C30"/>
    <w:rsid w:val="00DD62FA"/>
    <w:rsid w:val="00DE02A9"/>
    <w:rsid w:val="00DE6333"/>
    <w:rsid w:val="00DF28FB"/>
    <w:rsid w:val="00E26A41"/>
    <w:rsid w:val="00E50E19"/>
    <w:rsid w:val="00E51061"/>
    <w:rsid w:val="00E53ED2"/>
    <w:rsid w:val="00E62915"/>
    <w:rsid w:val="00E643F8"/>
    <w:rsid w:val="00E715FF"/>
    <w:rsid w:val="00E7455B"/>
    <w:rsid w:val="00E8122F"/>
    <w:rsid w:val="00E8263D"/>
    <w:rsid w:val="00E84DC3"/>
    <w:rsid w:val="00EA0294"/>
    <w:rsid w:val="00EA5EC1"/>
    <w:rsid w:val="00ED5E1E"/>
    <w:rsid w:val="00ED7023"/>
    <w:rsid w:val="00ED7C73"/>
    <w:rsid w:val="00EE2B97"/>
    <w:rsid w:val="00EF032E"/>
    <w:rsid w:val="00F10E2B"/>
    <w:rsid w:val="00F165FA"/>
    <w:rsid w:val="00F20405"/>
    <w:rsid w:val="00F23AB8"/>
    <w:rsid w:val="00F243C9"/>
    <w:rsid w:val="00F25269"/>
    <w:rsid w:val="00F41789"/>
    <w:rsid w:val="00F44A84"/>
    <w:rsid w:val="00F5786E"/>
    <w:rsid w:val="00F67437"/>
    <w:rsid w:val="00F76589"/>
    <w:rsid w:val="00F8097C"/>
    <w:rsid w:val="00FA7193"/>
    <w:rsid w:val="00FB1598"/>
    <w:rsid w:val="00FB616A"/>
    <w:rsid w:val="00FB7619"/>
    <w:rsid w:val="00FC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D81"/>
    <w:pPr>
      <w:jc w:val="both"/>
    </w:pPr>
    <w:rPr>
      <w:sz w:val="24"/>
    </w:rPr>
  </w:style>
  <w:style w:type="paragraph" w:styleId="Titre2">
    <w:name w:val="heading 2"/>
    <w:basedOn w:val="Normal"/>
    <w:next w:val="Normal"/>
    <w:qFormat/>
    <w:rsid w:val="003D00DB"/>
    <w:pPr>
      <w:numPr>
        <w:ilvl w:val="1"/>
        <w:numId w:val="1"/>
      </w:numPr>
      <w:spacing w:after="160" w:line="240" w:lineRule="exact"/>
      <w:ind w:right="284"/>
      <w:jc w:val="left"/>
      <w:outlineLvl w:val="1"/>
    </w:pPr>
    <w:rPr>
      <w:rFonts w:ascii="Arial" w:hAnsi="Arial" w:cs="Arial"/>
      <w:sz w:val="20"/>
    </w:rPr>
  </w:style>
  <w:style w:type="paragraph" w:styleId="Titre3">
    <w:name w:val="heading 3"/>
    <w:basedOn w:val="Normal"/>
    <w:next w:val="Normal"/>
    <w:qFormat/>
    <w:rsid w:val="003D00DB"/>
    <w:pPr>
      <w:numPr>
        <w:ilvl w:val="2"/>
        <w:numId w:val="1"/>
      </w:numPr>
      <w:spacing w:after="160"/>
      <w:ind w:right="284"/>
      <w:jc w:val="left"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3D00DB"/>
    <w:pPr>
      <w:keepNext/>
      <w:numPr>
        <w:ilvl w:val="3"/>
        <w:numId w:val="1"/>
      </w:numPr>
      <w:tabs>
        <w:tab w:val="left" w:pos="1418"/>
        <w:tab w:val="left" w:pos="1702"/>
        <w:tab w:val="left" w:pos="1985"/>
        <w:tab w:val="right" w:pos="9498"/>
      </w:tabs>
      <w:spacing w:line="360" w:lineRule="atLeast"/>
      <w:jc w:val="left"/>
      <w:outlineLvl w:val="3"/>
    </w:pPr>
  </w:style>
  <w:style w:type="paragraph" w:styleId="Titre5">
    <w:name w:val="heading 5"/>
    <w:basedOn w:val="Normal"/>
    <w:next w:val="Normal"/>
    <w:qFormat/>
    <w:rsid w:val="003D00DB"/>
    <w:pPr>
      <w:keepNext/>
      <w:numPr>
        <w:ilvl w:val="4"/>
        <w:numId w:val="1"/>
      </w:numPr>
      <w:jc w:val="left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rsid w:val="003D00DB"/>
    <w:pPr>
      <w:keepNext/>
      <w:numPr>
        <w:ilvl w:val="5"/>
        <w:numId w:val="1"/>
      </w:numPr>
      <w:jc w:val="left"/>
      <w:outlineLvl w:val="5"/>
    </w:pPr>
    <w:rPr>
      <w:bCs/>
      <w:i/>
      <w:iCs/>
      <w:szCs w:val="24"/>
    </w:rPr>
  </w:style>
  <w:style w:type="paragraph" w:styleId="Titre7">
    <w:name w:val="heading 7"/>
    <w:basedOn w:val="Normal"/>
    <w:next w:val="Normal"/>
    <w:qFormat/>
    <w:rsid w:val="003D00DB"/>
    <w:pPr>
      <w:numPr>
        <w:ilvl w:val="6"/>
        <w:numId w:val="1"/>
      </w:numPr>
      <w:spacing w:before="240" w:after="60"/>
      <w:jc w:val="left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3D00DB"/>
    <w:pPr>
      <w:numPr>
        <w:ilvl w:val="7"/>
        <w:numId w:val="1"/>
      </w:numPr>
      <w:spacing w:before="240" w:after="60"/>
      <w:jc w:val="left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3D00DB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F25269"/>
    <w:pPr>
      <w:tabs>
        <w:tab w:val="left" w:pos="3402"/>
        <w:tab w:val="left" w:pos="5670"/>
        <w:tab w:val="left" w:pos="7797"/>
      </w:tabs>
      <w:ind w:firstLine="1701"/>
    </w:pPr>
    <w:rPr>
      <w:rFonts w:ascii="Arial" w:hAnsi="Arial"/>
    </w:rPr>
  </w:style>
  <w:style w:type="paragraph" w:styleId="En-tte">
    <w:name w:val="header"/>
    <w:basedOn w:val="Normal"/>
    <w:rsid w:val="00F252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2526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E44B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AC1D16"/>
    <w:pPr>
      <w:spacing w:after="120" w:line="480" w:lineRule="auto"/>
    </w:pPr>
  </w:style>
  <w:style w:type="paragraph" w:styleId="Textebrut">
    <w:name w:val="Plain Text"/>
    <w:basedOn w:val="Normal"/>
    <w:rsid w:val="00BC3326"/>
    <w:pPr>
      <w:jc w:val="left"/>
    </w:pPr>
    <w:rPr>
      <w:rFonts w:ascii="Courier New" w:hAnsi="Courier New" w:cs="Courier New"/>
      <w:sz w:val="20"/>
    </w:rPr>
  </w:style>
  <w:style w:type="paragraph" w:styleId="Corpsdetexte">
    <w:name w:val="Body Text"/>
    <w:basedOn w:val="Normal"/>
    <w:rsid w:val="003D00DB"/>
    <w:pPr>
      <w:spacing w:after="120"/>
    </w:pPr>
  </w:style>
  <w:style w:type="paragraph" w:customStyle="1" w:styleId="11Titre2">
    <w:name w:val="1.1 Titre 2"/>
    <w:basedOn w:val="Listepuces2"/>
    <w:rsid w:val="003D00DB"/>
    <w:pPr>
      <w:jc w:val="left"/>
    </w:pPr>
    <w:rPr>
      <w:rFonts w:ascii="Arial" w:hAnsi="Arial" w:cs="Arial"/>
      <w:b/>
      <w:sz w:val="20"/>
      <w:u w:val="single"/>
    </w:rPr>
  </w:style>
  <w:style w:type="paragraph" w:styleId="Listepuces2">
    <w:name w:val="List Bullet 2"/>
    <w:basedOn w:val="Normal"/>
    <w:rsid w:val="003D00DB"/>
    <w:pPr>
      <w:ind w:left="360"/>
    </w:pPr>
  </w:style>
  <w:style w:type="paragraph" w:styleId="TM1">
    <w:name w:val="toc 1"/>
    <w:basedOn w:val="Normal"/>
    <w:next w:val="Normal"/>
    <w:autoRedefine/>
    <w:semiHidden/>
    <w:rsid w:val="00752BC2"/>
    <w:pPr>
      <w:jc w:val="left"/>
    </w:pPr>
    <w:rPr>
      <w:sz w:val="20"/>
    </w:rPr>
  </w:style>
  <w:style w:type="paragraph" w:styleId="Textedebulles">
    <w:name w:val="Balloon Text"/>
    <w:basedOn w:val="Normal"/>
    <w:link w:val="TextedebullesCar"/>
    <w:rsid w:val="008656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6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rpege\Modeles\Arpege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5D56-14B4-4A20-8881-1CDC3E3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ArpegeD.dot</Template>
  <TotalTime>21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courriers clients avec info débiteur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template</dc:title>
  <dc:creator>Merci facteur</dc:creator>
  <cp:lastModifiedBy>lol</cp:lastModifiedBy>
  <cp:revision>14</cp:revision>
  <cp:lastPrinted>2010-09-30T16:19:00Z</cp:lastPrinted>
  <dcterms:created xsi:type="dcterms:W3CDTF">2018-03-06T10:10:00Z</dcterms:created>
  <dcterms:modified xsi:type="dcterms:W3CDTF">2018-04-25T09:21:00Z</dcterms:modified>
</cp:coreProperties>
</file>